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F641" w14:textId="77777777" w:rsidR="0044692E" w:rsidRPr="0044692E" w:rsidRDefault="0044692E" w:rsidP="0044692E">
      <w:pPr>
        <w:spacing w:after="0"/>
        <w:jc w:val="both"/>
        <w:rPr>
          <w:rFonts w:cstheme="minorHAnsi"/>
          <w:b/>
          <w:sz w:val="28"/>
          <w:szCs w:val="28"/>
          <w:lang w:val="de-DE"/>
        </w:rPr>
      </w:pPr>
      <w:r w:rsidRPr="0044692E">
        <w:rPr>
          <w:rFonts w:cstheme="minorHAnsi"/>
          <w:b/>
          <w:sz w:val="28"/>
          <w:szCs w:val="28"/>
          <w:lang w:val="de-DE"/>
        </w:rPr>
        <w:t>Ansuchen um Erlaubnis zum Fernbleiben vom Unterricht für schulpflichtige Kinder für mehr als eine Woche gem. § 9 Abs. 6 Schulpflichtgesetz</w:t>
      </w:r>
    </w:p>
    <w:p w14:paraId="2757F30E" w14:textId="77777777"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701"/>
        <w:gridCol w:w="1842"/>
      </w:tblGrid>
      <w:tr w:rsidR="003950DB" w:rsidRPr="005B1CEF" w14:paraId="46D9AC73" w14:textId="77777777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741438F3" w14:textId="77777777" w:rsidR="003950DB" w:rsidRPr="004E15C6" w:rsidRDefault="003950DB" w:rsidP="0072510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aten</w:t>
            </w:r>
            <w:r w:rsidR="008E1159">
              <w:rPr>
                <w:rFonts w:cstheme="minorHAnsi"/>
                <w:sz w:val="24"/>
                <w:szCs w:val="24"/>
                <w:lang w:val="de-DE"/>
              </w:rPr>
              <w:t xml:space="preserve"> der/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des Erziehungsberechtigten:</w:t>
            </w:r>
          </w:p>
        </w:tc>
      </w:tr>
      <w:tr w:rsidR="000236AD" w:rsidRPr="005B1CEF" w14:paraId="14653F43" w14:textId="77777777" w:rsidTr="000236AD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27B9A074" w14:textId="77777777" w:rsidR="000236AD" w:rsidRPr="005B1CEF" w:rsidRDefault="000236AD" w:rsidP="003950D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Einbringer/in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209546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D5277" w14:textId="77777777" w:rsidR="000236AD" w:rsidRPr="005B1CEF" w:rsidRDefault="000236AD" w:rsidP="000236AD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1819602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616E49" w14:textId="77777777" w:rsidR="000236AD" w:rsidRPr="005B1CEF" w:rsidRDefault="000236AD" w:rsidP="000236AD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771206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D08BD6" w14:textId="77777777" w:rsidR="000236AD" w:rsidRPr="005B1CEF" w:rsidRDefault="000236AD" w:rsidP="000236AD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2B9155C1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1938BC2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14:paraId="752FE967" w14:textId="77777777" w:rsidTr="000236AD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0B38A025" w14:textId="77777777" w:rsidR="000236AD" w:rsidRDefault="000236AD" w:rsidP="003950DB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6647044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33A11B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5B85413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B7E3522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3C91B7A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100858" w:rsidRPr="005B1CEF" w14:paraId="4ECD7851" w14:textId="77777777" w:rsidTr="000236AD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4A1A00F4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14:paraId="62A35B7E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14:paraId="2FF9DC3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2835" w:type="dxa"/>
            <w:gridSpan w:val="2"/>
            <w:vAlign w:val="center"/>
          </w:tcPr>
          <w:p w14:paraId="1F823C5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842" w:type="dxa"/>
            <w:vAlign w:val="center"/>
          </w:tcPr>
          <w:p w14:paraId="6250BF7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14:paraId="75A72F0E" w14:textId="77777777" w:rsidTr="000236AD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3B8D979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1FD3F5E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B74C5E0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14:paraId="39D7FC37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DF39BA7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72510E">
              <w:rPr>
                <w:rFonts w:cstheme="minorHAnsi"/>
              </w:rPr>
              <w:t>/Top</w:t>
            </w:r>
          </w:p>
        </w:tc>
      </w:tr>
      <w:tr w:rsidR="004E15C6" w:rsidRPr="005B1CEF" w14:paraId="29FCD6FF" w14:textId="77777777" w:rsidTr="000236AD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9C520AD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268" w:type="dxa"/>
            <w:gridSpan w:val="2"/>
            <w:vAlign w:val="center"/>
          </w:tcPr>
          <w:p w14:paraId="0A83589B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BEAD7EC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3543" w:type="dxa"/>
            <w:gridSpan w:val="2"/>
            <w:vAlign w:val="center"/>
          </w:tcPr>
          <w:p w14:paraId="2B6A599E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63D0AAE2" w14:textId="77777777" w:rsidR="00100858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701"/>
        <w:gridCol w:w="1842"/>
      </w:tblGrid>
      <w:tr w:rsidR="000236AD" w:rsidRPr="005B1CEF" w14:paraId="2F964299" w14:textId="77777777" w:rsidTr="00825F5B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57388D6C" w14:textId="77777777" w:rsidR="000236AD" w:rsidRPr="004E15C6" w:rsidRDefault="000236AD" w:rsidP="00CB1DB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CB1DBE">
              <w:rPr>
                <w:rFonts w:cstheme="minorHAnsi"/>
                <w:sz w:val="24"/>
                <w:szCs w:val="24"/>
                <w:lang w:val="de-DE"/>
              </w:rPr>
              <w:t>aten der Schülerin/des Schülers</w:t>
            </w:r>
            <w:r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</w:tr>
      <w:tr w:rsidR="000236AD" w:rsidRPr="005B1CEF" w14:paraId="4195306D" w14:textId="77777777" w:rsidTr="000236AD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3285C3AC" w14:textId="77777777" w:rsidR="000236AD" w:rsidRPr="005B1CEF" w:rsidRDefault="000236AD" w:rsidP="00825F5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Schüler/in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1823341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05A07" w14:textId="77777777" w:rsidR="000236AD" w:rsidRPr="005B1CEF" w:rsidRDefault="000236AD" w:rsidP="00825F5B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341937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A8F65" w14:textId="77777777" w:rsidR="000236AD" w:rsidRPr="005B1CEF" w:rsidRDefault="000236AD" w:rsidP="00825F5B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1449933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DBC8CB" w14:textId="77777777" w:rsidR="000236AD" w:rsidRPr="005B1CEF" w:rsidRDefault="000236AD" w:rsidP="00825F5B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7AB2E8F0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C9F2D2F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14:paraId="7143E171" w14:textId="77777777" w:rsidTr="000236AD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136FA2F6" w14:textId="77777777" w:rsidR="000236AD" w:rsidRDefault="000236AD" w:rsidP="00825F5B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CCB7748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4ABDCAC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03D9252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523137A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DAF184B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0236AD" w:rsidRPr="005B1CEF" w14:paraId="65771894" w14:textId="77777777" w:rsidTr="002240C6">
        <w:trPr>
          <w:trHeight w:val="225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42C90FA" w14:textId="77777777" w:rsidR="000236AD" w:rsidRDefault="000236AD" w:rsidP="00825F5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Geburtsdatum</w:t>
            </w:r>
          </w:p>
        </w:tc>
        <w:tc>
          <w:tcPr>
            <w:tcW w:w="6945" w:type="dxa"/>
            <w:gridSpan w:val="5"/>
            <w:shd w:val="clear" w:color="auto" w:fill="FFFFFF" w:themeFill="background1"/>
            <w:vAlign w:val="center"/>
          </w:tcPr>
          <w:p w14:paraId="4CC2BA6F" w14:textId="77777777" w:rsidR="000236AD" w:rsidRDefault="000236AD" w:rsidP="00825F5B">
            <w:pPr>
              <w:spacing w:line="360" w:lineRule="auto"/>
              <w:rPr>
                <w:rFonts w:cstheme="minorHAnsi"/>
              </w:rPr>
            </w:pPr>
          </w:p>
        </w:tc>
      </w:tr>
      <w:tr w:rsidR="000236AD" w:rsidRPr="005B1CEF" w14:paraId="780BDFD0" w14:textId="77777777" w:rsidTr="000236AD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24F6C0F5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14:paraId="29552CA7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9EDE9B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40CEB547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50D3DE2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14:paraId="36F3FECC" w14:textId="77777777" w:rsidTr="000236AD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7A963129" w14:textId="77777777"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EE8E2CF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7521535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14:paraId="230495C1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1F1DE90" w14:textId="77777777"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>
              <w:rPr>
                <w:rFonts w:cstheme="minorHAnsi"/>
              </w:rPr>
              <w:t>/Top</w:t>
            </w:r>
          </w:p>
        </w:tc>
      </w:tr>
    </w:tbl>
    <w:p w14:paraId="4982B2B3" w14:textId="77777777" w:rsidR="000236AD" w:rsidRPr="005B1CEF" w:rsidRDefault="000236AD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418"/>
        <w:gridCol w:w="1134"/>
        <w:gridCol w:w="1701"/>
        <w:gridCol w:w="850"/>
        <w:gridCol w:w="992"/>
      </w:tblGrid>
      <w:tr w:rsidR="00353F58" w:rsidRPr="005B1CEF" w14:paraId="4F75ABCF" w14:textId="77777777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60E5EA9" w14:textId="77777777" w:rsidR="00353F58" w:rsidRPr="005B1CEF" w:rsidRDefault="00353F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6"/>
            <w:vAlign w:val="center"/>
          </w:tcPr>
          <w:p w14:paraId="605246DE" w14:textId="77777777" w:rsidR="00353F58" w:rsidRPr="005B1CEF" w:rsidRDefault="00353F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14:paraId="7EA877E2" w14:textId="77777777" w:rsidTr="00E119D2">
        <w:trPr>
          <w:trHeight w:val="47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04CF305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Schulstufe</w:t>
            </w:r>
          </w:p>
        </w:tc>
        <w:tc>
          <w:tcPr>
            <w:tcW w:w="850" w:type="dxa"/>
            <w:vAlign w:val="center"/>
          </w:tcPr>
          <w:p w14:paraId="53140A51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2DC96DF" w14:textId="77777777" w:rsidR="000236AD" w:rsidRPr="005B1CEF" w:rsidRDefault="00E119D2" w:rsidP="00A3183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Klasse</w:t>
            </w:r>
          </w:p>
        </w:tc>
        <w:tc>
          <w:tcPr>
            <w:tcW w:w="1134" w:type="dxa"/>
            <w:vAlign w:val="center"/>
          </w:tcPr>
          <w:p w14:paraId="2394D3DD" w14:textId="77777777" w:rsidR="000236AD" w:rsidRPr="005B1CEF" w:rsidRDefault="000236AD" w:rsidP="00A31834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1F907983" w14:textId="77777777" w:rsidR="000236AD" w:rsidRPr="005B1CEF" w:rsidRDefault="00E119D2" w:rsidP="00A3183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Beginn der Schulpflicht</w:t>
            </w:r>
          </w:p>
        </w:tc>
        <w:tc>
          <w:tcPr>
            <w:tcW w:w="992" w:type="dxa"/>
            <w:vAlign w:val="center"/>
          </w:tcPr>
          <w:p w14:paraId="04926139" w14:textId="77777777"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4778E7C7" w14:textId="77777777" w:rsidTr="00E119D2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200C1170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850" w:type="dxa"/>
            <w:vAlign w:val="center"/>
          </w:tcPr>
          <w:p w14:paraId="0A05C4BE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A59525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6FB8989D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17C3A40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29487D7A" w14:textId="77777777" w:rsidTr="00E119D2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04609676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878E631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123978E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14:paraId="6D79ED70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842" w:type="dxa"/>
            <w:gridSpan w:val="2"/>
            <w:shd w:val="clear" w:color="auto" w:fill="E7E6E6" w:themeFill="background2"/>
            <w:vAlign w:val="center"/>
          </w:tcPr>
          <w:p w14:paraId="7996CD22" w14:textId="77777777"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Nr</w:t>
            </w:r>
          </w:p>
        </w:tc>
      </w:tr>
    </w:tbl>
    <w:p w14:paraId="5D0268FE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14:paraId="62CE1EF0" w14:textId="77777777" w:rsidTr="00E4414B">
        <w:tc>
          <w:tcPr>
            <w:tcW w:w="9062" w:type="dxa"/>
            <w:shd w:val="clear" w:color="auto" w:fill="E7E6E6" w:themeFill="background2"/>
          </w:tcPr>
          <w:p w14:paraId="4082B08A" w14:textId="77777777" w:rsidR="008E1159" w:rsidRDefault="00CA3B11" w:rsidP="008E1159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8E1159">
              <w:rPr>
                <w:rFonts w:cstheme="minorHAnsi"/>
                <w:lang w:val="de-DE"/>
              </w:rPr>
              <w:t>:</w:t>
            </w:r>
          </w:p>
          <w:p w14:paraId="70BB76EC" w14:textId="77777777" w:rsidR="00E4414B" w:rsidRPr="005B1CEF" w:rsidRDefault="008E1159" w:rsidP="008E1159">
            <w:pPr>
              <w:spacing w:after="120"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lang w:val="de-DE"/>
              </w:rPr>
              <w:t>(</w:t>
            </w:r>
            <w:r w:rsidR="00895A07">
              <w:rPr>
                <w:rFonts w:cstheme="minorHAnsi"/>
                <w:lang w:val="de-DE"/>
              </w:rPr>
              <w:t>Wichtiger Grund und Notwendigkeit der Dauer des angegebenen Zeitraums ausführlich darlegen</w:t>
            </w:r>
            <w:r w:rsidR="00E4414B" w:rsidRPr="005B1CEF">
              <w:rPr>
                <w:rFonts w:cstheme="minorHAnsi"/>
                <w:lang w:val="de-DE"/>
              </w:rPr>
              <w:t>):</w:t>
            </w:r>
          </w:p>
        </w:tc>
      </w:tr>
      <w:tr w:rsidR="00E4414B" w:rsidRPr="005B1CEF" w14:paraId="08A7BEDB" w14:textId="77777777" w:rsidTr="008E2A43">
        <w:trPr>
          <w:trHeight w:val="1308"/>
        </w:trPr>
        <w:tc>
          <w:tcPr>
            <w:tcW w:w="9062" w:type="dxa"/>
          </w:tcPr>
          <w:p w14:paraId="1885C9E9" w14:textId="77777777" w:rsidR="00556721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5F9FB8A0" w14:textId="77777777" w:rsidR="00E119D2" w:rsidRDefault="00E119D2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0D7AA8D2" w14:textId="77777777" w:rsidR="00E119D2" w:rsidRDefault="00E119D2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35AB39D6" w14:textId="77777777" w:rsidR="00E119D2" w:rsidRDefault="00E119D2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04D68D67" w14:textId="77777777" w:rsidR="008E1159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35FB66E9" w14:textId="77777777" w:rsidR="008E1159" w:rsidRPr="005B1CEF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14:paraId="2271FCE2" w14:textId="77777777" w:rsidTr="00E119D2">
        <w:trPr>
          <w:trHeight w:val="1021"/>
        </w:trPr>
        <w:tc>
          <w:tcPr>
            <w:tcW w:w="9062" w:type="dxa"/>
          </w:tcPr>
          <w:p w14:paraId="2651929B" w14:textId="77777777" w:rsidR="003950DB" w:rsidRPr="005B1CEF" w:rsidRDefault="00D71B26" w:rsidP="00E119D2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lastRenderedPageBreak/>
              <w:t xml:space="preserve">Aus diesem Grund </w:t>
            </w:r>
            <w:r w:rsidR="00895A07">
              <w:rPr>
                <w:rFonts w:cstheme="minorHAnsi"/>
                <w:lang w:val="de-DE"/>
              </w:rPr>
              <w:t xml:space="preserve">bitte ich für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E119D2">
              <w:rPr>
                <w:rFonts w:cstheme="minorHAnsi"/>
              </w:rPr>
              <w:t>Vor- und Nachn</w:t>
            </w:r>
            <w:r>
              <w:rPr>
                <w:rFonts w:cstheme="minorHAnsi"/>
              </w:rPr>
              <w:t>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14:paraId="09FF22E7" w14:textId="77777777"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14:paraId="12EC6851" w14:textId="77777777" w:rsidTr="00AF70C5">
        <w:tc>
          <w:tcPr>
            <w:tcW w:w="9062" w:type="dxa"/>
            <w:shd w:val="clear" w:color="auto" w:fill="E7E6E6" w:themeFill="background2"/>
          </w:tcPr>
          <w:p w14:paraId="1BEA9F42" w14:textId="77777777"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14:paraId="3B379561" w14:textId="77777777" w:rsidTr="00AF70C5">
        <w:trPr>
          <w:trHeight w:val="567"/>
        </w:trPr>
        <w:tc>
          <w:tcPr>
            <w:tcW w:w="4673" w:type="dxa"/>
            <w:vAlign w:val="center"/>
          </w:tcPr>
          <w:p w14:paraId="126AADE4" w14:textId="77777777"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14:paraId="219DBBBA" w14:textId="77777777" w:rsidR="00AF70C5" w:rsidRDefault="00A80943" w:rsidP="003950DB">
            <w:pPr>
              <w:spacing w:line="360" w:lineRule="auto"/>
            </w:pPr>
            <w:r>
              <w:t>b</w:t>
            </w:r>
            <w:r w:rsidR="00AF70C5">
              <w:t>is</w:t>
            </w:r>
            <w:r>
              <w:t xml:space="preserve"> </w:t>
            </w:r>
            <w:r w:rsidR="00AF70C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AF70C5">
              <w:instrText xml:space="preserve"> FORMTEXT </w:instrText>
            </w:r>
            <w:r w:rsidR="00AF70C5">
              <w:fldChar w:fldCharType="separate"/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fldChar w:fldCharType="end"/>
            </w:r>
            <w:bookmarkEnd w:id="7"/>
          </w:p>
        </w:tc>
      </w:tr>
    </w:tbl>
    <w:p w14:paraId="5E6A76AA" w14:textId="77777777"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14:paraId="63915BB2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35573C16" w14:textId="77777777"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6EA8FA25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14:paraId="5CB23C71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5A77980D" w14:textId="77777777" w:rsidR="009674A8" w:rsidRPr="004E15C6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>Unterschrift</w:t>
            </w:r>
            <w:r w:rsidR="00366F0F">
              <w:rPr>
                <w:rFonts w:cstheme="minorHAnsi"/>
                <w:lang w:val="de-DE"/>
              </w:rPr>
              <w:t xml:space="preserve"> der/des Erziehungsberechtigten</w:t>
            </w:r>
          </w:p>
        </w:tc>
        <w:tc>
          <w:tcPr>
            <w:tcW w:w="4394" w:type="dxa"/>
            <w:vAlign w:val="center"/>
          </w:tcPr>
          <w:p w14:paraId="39110324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3CC59604" w14:textId="77777777" w:rsidR="009674A8" w:rsidRDefault="009674A8" w:rsidP="003950DB">
      <w:pPr>
        <w:spacing w:after="0" w:line="360" w:lineRule="auto"/>
        <w:rPr>
          <w:rFonts w:cstheme="minorHAnsi"/>
        </w:rPr>
      </w:pPr>
    </w:p>
    <w:p w14:paraId="0318DE90" w14:textId="77777777" w:rsidR="0045020E" w:rsidRDefault="0045020E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 w:rsidRPr="00BB4AA7">
        <w:rPr>
          <w:rFonts w:cstheme="minorHAnsi"/>
          <w:b/>
          <w:sz w:val="24"/>
          <w:szCs w:val="24"/>
          <w:lang w:val="de-DE"/>
        </w:rPr>
        <w:t xml:space="preserve">Dieses Ansuchen </w:t>
      </w:r>
      <w:r>
        <w:rPr>
          <w:rFonts w:cstheme="minorHAnsi"/>
          <w:b/>
          <w:sz w:val="24"/>
          <w:szCs w:val="24"/>
          <w:lang w:val="de-DE"/>
        </w:rPr>
        <w:t>sollte</w:t>
      </w:r>
      <w:r w:rsidRPr="00BB4AA7">
        <w:rPr>
          <w:rFonts w:cstheme="minorHAnsi"/>
          <w:b/>
          <w:sz w:val="24"/>
          <w:szCs w:val="24"/>
          <w:lang w:val="de-DE"/>
        </w:rPr>
        <w:t xml:space="preserve"> mindestens einen Monat vor dem gewünschten Freistellungstermin bei der Direktion der Schule </w:t>
      </w:r>
      <w:r>
        <w:rPr>
          <w:rFonts w:cstheme="minorHAnsi"/>
          <w:b/>
          <w:sz w:val="24"/>
          <w:szCs w:val="24"/>
          <w:lang w:val="de-DE"/>
        </w:rPr>
        <w:t>eingebracht werden</w:t>
      </w:r>
      <w:r w:rsidRPr="00BB4AA7">
        <w:rPr>
          <w:rFonts w:cstheme="minorHAnsi"/>
          <w:b/>
          <w:sz w:val="24"/>
          <w:szCs w:val="24"/>
          <w:lang w:val="de-DE"/>
        </w:rPr>
        <w:t>.</w:t>
      </w:r>
    </w:p>
    <w:p w14:paraId="6C1EFC3F" w14:textId="77777777"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</w:p>
    <w:p w14:paraId="7BBFF718" w14:textId="77777777"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t>Von der Schule auszufüllen: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53F58" w:rsidRPr="005B1CEF" w14:paraId="1206A00E" w14:textId="77777777" w:rsidTr="004A5E6C">
        <w:trPr>
          <w:trHeight w:val="454"/>
        </w:trPr>
        <w:tc>
          <w:tcPr>
            <w:tcW w:w="9067" w:type="dxa"/>
            <w:gridSpan w:val="2"/>
            <w:shd w:val="clear" w:color="auto" w:fill="E7E6E6" w:themeFill="background2"/>
            <w:vAlign w:val="center"/>
          </w:tcPr>
          <w:p w14:paraId="0E774E61" w14:textId="77777777"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>Stellungnahme der Schulleitung:</w:t>
            </w:r>
          </w:p>
        </w:tc>
      </w:tr>
      <w:tr w:rsidR="004A5E6C" w:rsidRPr="005B1CEF" w14:paraId="3726EBBB" w14:textId="77777777" w:rsidTr="004A5E6C">
        <w:trPr>
          <w:trHeight w:val="1308"/>
        </w:trPr>
        <w:tc>
          <w:tcPr>
            <w:tcW w:w="9062" w:type="dxa"/>
            <w:gridSpan w:val="2"/>
          </w:tcPr>
          <w:p w14:paraId="2336F122" w14:textId="77777777" w:rsidR="004A5E6C" w:rsidRDefault="004A5E6C" w:rsidP="00A2630E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0DCD7A19" w14:textId="77777777"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14:paraId="1ED1D545" w14:textId="77777777"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14:paraId="72EF76C7" w14:textId="77777777"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14:paraId="67ACB1C4" w14:textId="77777777"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14:paraId="672CA79C" w14:textId="77777777" w:rsidR="00E119D2" w:rsidRPr="005B1CEF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53F58" w:rsidRPr="005B1CEF" w14:paraId="2DF50FFD" w14:textId="77777777" w:rsidTr="004A5E6C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6B2E3986" w14:textId="77777777" w:rsidR="00353F58" w:rsidRPr="005B1CEF" w:rsidRDefault="00353F58" w:rsidP="00A2630E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6761CCA7" w14:textId="77777777"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353F58" w:rsidRPr="005B1CEF" w14:paraId="31E32EDC" w14:textId="77777777" w:rsidTr="004A5E6C">
        <w:trPr>
          <w:trHeight w:val="454"/>
        </w:trPr>
        <w:tc>
          <w:tcPr>
            <w:tcW w:w="4673" w:type="dxa"/>
            <w:shd w:val="clear" w:color="auto" w:fill="E7E6E6" w:themeFill="background2"/>
          </w:tcPr>
          <w:p w14:paraId="2D733746" w14:textId="77777777" w:rsidR="00353F58" w:rsidRPr="004E15C6" w:rsidRDefault="00353F58" w:rsidP="00353F58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</w:t>
            </w:r>
            <w:r>
              <w:rPr>
                <w:rFonts w:cstheme="minorHAnsi"/>
                <w:lang w:val="de-DE"/>
              </w:rPr>
              <w:t>der Schulleitung</w:t>
            </w:r>
          </w:p>
        </w:tc>
        <w:tc>
          <w:tcPr>
            <w:tcW w:w="4394" w:type="dxa"/>
          </w:tcPr>
          <w:p w14:paraId="381C5484" w14:textId="77777777"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73897EC4" w14:textId="77777777" w:rsidR="004A474C" w:rsidRDefault="004A474C" w:rsidP="0045020E">
      <w:pPr>
        <w:spacing w:after="0" w:line="360" w:lineRule="auto"/>
        <w:jc w:val="both"/>
        <w:rPr>
          <w:rFonts w:cstheme="minorHAnsi"/>
        </w:rPr>
      </w:pPr>
    </w:p>
    <w:sectPr w:rsidR="004A474C" w:rsidSect="0045020E">
      <w:headerReference w:type="default" r:id="rId7"/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65EE" w14:textId="77777777" w:rsidR="001C7070" w:rsidRDefault="001C7070" w:rsidP="00A5756B">
      <w:pPr>
        <w:spacing w:after="0" w:line="240" w:lineRule="auto"/>
      </w:pPr>
      <w:r>
        <w:separator/>
      </w:r>
    </w:p>
  </w:endnote>
  <w:endnote w:type="continuationSeparator" w:id="0">
    <w:p w14:paraId="4CFE1C04" w14:textId="77777777" w:rsidR="001C7070" w:rsidRDefault="001C7070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467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C10115" w14:textId="77777777" w:rsidR="009B2569" w:rsidRDefault="009B2569">
            <w:pPr>
              <w:pStyle w:val="Fuzeile"/>
              <w:jc w:val="right"/>
            </w:pPr>
            <w:r w:rsidRPr="009B2569">
              <w:rPr>
                <w:sz w:val="20"/>
                <w:szCs w:val="20"/>
                <w:lang w:val="de-DE"/>
              </w:rPr>
              <w:t xml:space="preserve">Seite </w:t>
            </w:r>
            <w:r w:rsidRPr="009B2569">
              <w:rPr>
                <w:bCs/>
                <w:sz w:val="20"/>
                <w:szCs w:val="20"/>
              </w:rPr>
              <w:fldChar w:fldCharType="begin"/>
            </w:r>
            <w:r w:rsidRPr="009B2569">
              <w:rPr>
                <w:bCs/>
                <w:sz w:val="20"/>
                <w:szCs w:val="20"/>
              </w:rPr>
              <w:instrText>PAGE</w:instrText>
            </w:r>
            <w:r w:rsidRPr="009B2569">
              <w:rPr>
                <w:bCs/>
                <w:sz w:val="20"/>
                <w:szCs w:val="20"/>
              </w:rPr>
              <w:fldChar w:fldCharType="separate"/>
            </w:r>
            <w:r w:rsidR="00A80943">
              <w:rPr>
                <w:bCs/>
                <w:noProof/>
                <w:sz w:val="20"/>
                <w:szCs w:val="20"/>
              </w:rPr>
              <w:t>2</w:t>
            </w:r>
            <w:r w:rsidRPr="009B2569">
              <w:rPr>
                <w:bCs/>
                <w:sz w:val="20"/>
                <w:szCs w:val="20"/>
              </w:rPr>
              <w:fldChar w:fldCharType="end"/>
            </w:r>
            <w:r w:rsidRPr="009B2569">
              <w:rPr>
                <w:sz w:val="20"/>
                <w:szCs w:val="20"/>
                <w:lang w:val="de-DE"/>
              </w:rPr>
              <w:t xml:space="preserve"> von </w:t>
            </w:r>
            <w:r w:rsidRPr="009B2569">
              <w:rPr>
                <w:bCs/>
                <w:sz w:val="20"/>
                <w:szCs w:val="20"/>
              </w:rPr>
              <w:fldChar w:fldCharType="begin"/>
            </w:r>
            <w:r w:rsidRPr="009B2569">
              <w:rPr>
                <w:bCs/>
                <w:sz w:val="20"/>
                <w:szCs w:val="20"/>
              </w:rPr>
              <w:instrText>NUMPAGES</w:instrText>
            </w:r>
            <w:r w:rsidRPr="009B2569">
              <w:rPr>
                <w:bCs/>
                <w:sz w:val="20"/>
                <w:szCs w:val="20"/>
              </w:rPr>
              <w:fldChar w:fldCharType="separate"/>
            </w:r>
            <w:r w:rsidR="00A80943">
              <w:rPr>
                <w:bCs/>
                <w:noProof/>
                <w:sz w:val="20"/>
                <w:szCs w:val="20"/>
              </w:rPr>
              <w:t>2</w:t>
            </w:r>
            <w:r w:rsidRPr="009B256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535366" w14:textId="77777777" w:rsidR="009B2569" w:rsidRDefault="009B25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2507" w14:textId="77777777" w:rsidR="001C7070" w:rsidRDefault="001C7070" w:rsidP="00A5756B">
      <w:pPr>
        <w:spacing w:after="0" w:line="240" w:lineRule="auto"/>
      </w:pPr>
      <w:r>
        <w:separator/>
      </w:r>
    </w:p>
  </w:footnote>
  <w:footnote w:type="continuationSeparator" w:id="0">
    <w:p w14:paraId="07E661E6" w14:textId="77777777" w:rsidR="001C7070" w:rsidRDefault="001C7070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ABF" w14:textId="77777777"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5BE4C147" wp14:editId="71D7B2E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14:paraId="637E92C0" w14:textId="77777777"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E7"/>
    <w:rsid w:val="000236AD"/>
    <w:rsid w:val="00033348"/>
    <w:rsid w:val="000414A8"/>
    <w:rsid w:val="000A4202"/>
    <w:rsid w:val="000D22A9"/>
    <w:rsid w:val="00100858"/>
    <w:rsid w:val="0014743C"/>
    <w:rsid w:val="001C7070"/>
    <w:rsid w:val="00353F58"/>
    <w:rsid w:val="00354C06"/>
    <w:rsid w:val="00366F0F"/>
    <w:rsid w:val="003950DB"/>
    <w:rsid w:val="003B4C91"/>
    <w:rsid w:val="0044692E"/>
    <w:rsid w:val="0045020E"/>
    <w:rsid w:val="004A474C"/>
    <w:rsid w:val="004A5E6C"/>
    <w:rsid w:val="004E15C6"/>
    <w:rsid w:val="00540C92"/>
    <w:rsid w:val="00556721"/>
    <w:rsid w:val="00565D8D"/>
    <w:rsid w:val="005B1CEF"/>
    <w:rsid w:val="005C4CE7"/>
    <w:rsid w:val="005F444E"/>
    <w:rsid w:val="00663704"/>
    <w:rsid w:val="00665216"/>
    <w:rsid w:val="006F4B01"/>
    <w:rsid w:val="0072510E"/>
    <w:rsid w:val="007B462F"/>
    <w:rsid w:val="0086338E"/>
    <w:rsid w:val="00895A07"/>
    <w:rsid w:val="008E1159"/>
    <w:rsid w:val="008E2A43"/>
    <w:rsid w:val="008F4C44"/>
    <w:rsid w:val="0090349B"/>
    <w:rsid w:val="00922B90"/>
    <w:rsid w:val="00940E62"/>
    <w:rsid w:val="009674A8"/>
    <w:rsid w:val="009B2569"/>
    <w:rsid w:val="009F0911"/>
    <w:rsid w:val="00A22CB5"/>
    <w:rsid w:val="00A31834"/>
    <w:rsid w:val="00A5756B"/>
    <w:rsid w:val="00A80943"/>
    <w:rsid w:val="00AA7B5B"/>
    <w:rsid w:val="00AF1E58"/>
    <w:rsid w:val="00AF70C5"/>
    <w:rsid w:val="00B24519"/>
    <w:rsid w:val="00CA3B11"/>
    <w:rsid w:val="00CB1DBE"/>
    <w:rsid w:val="00D6133C"/>
    <w:rsid w:val="00D7109A"/>
    <w:rsid w:val="00D71B26"/>
    <w:rsid w:val="00DC646D"/>
    <w:rsid w:val="00DD2F12"/>
    <w:rsid w:val="00E119D2"/>
    <w:rsid w:val="00E141B9"/>
    <w:rsid w:val="00E4414B"/>
    <w:rsid w:val="00FA6E11"/>
    <w:rsid w:val="00FE050B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94CA"/>
  <w15:chartTrackingRefBased/>
  <w15:docId w15:val="{6CC78D11-0E2B-4D48-A5B2-5E7525C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%20als%20eine%20Woche%20ge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EF59-9F40-4A79-9E6F-9CD35A5F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 als eine Woche gem.dotx</Template>
  <TotalTime>0</TotalTime>
  <Pages>4</Pages>
  <Words>269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Normann Lässer (VS Au)</cp:lastModifiedBy>
  <cp:revision>2</cp:revision>
  <dcterms:created xsi:type="dcterms:W3CDTF">2025-09-10T11:14:00Z</dcterms:created>
  <dcterms:modified xsi:type="dcterms:W3CDTF">2025-09-10T11:14:00Z</dcterms:modified>
</cp:coreProperties>
</file>